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CE" w:rsidRDefault="00F12CCE" w:rsidP="00C10465">
      <w:pPr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  <w:r w:rsidRPr="00154A83">
        <w:rPr>
          <w:rFonts w:ascii="Times New Roman" w:hAnsi="Times New Roman" w:hint="eastAsia"/>
          <w:b/>
          <w:sz w:val="32"/>
          <w:szCs w:val="32"/>
        </w:rPr>
        <w:t>附件</w:t>
      </w:r>
      <w:r w:rsidRPr="00154A83">
        <w:rPr>
          <w:rFonts w:ascii="Times New Roman" w:hAnsi="Times New Roman"/>
          <w:b/>
          <w:sz w:val="32"/>
          <w:szCs w:val="32"/>
        </w:rPr>
        <w:t>:</w:t>
      </w:r>
    </w:p>
    <w:p w:rsidR="00F12CCE" w:rsidRPr="00154A83" w:rsidRDefault="00F12CCE" w:rsidP="00C10465">
      <w:pPr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</w:p>
    <w:p w:rsidR="00F12CCE" w:rsidRPr="00154A83" w:rsidRDefault="00F12CCE" w:rsidP="00E9677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54A83">
        <w:rPr>
          <w:rFonts w:ascii="Times New Roman" w:hAnsi="Times New Roman" w:hint="eastAsia"/>
          <w:b/>
          <w:sz w:val="32"/>
          <w:szCs w:val="32"/>
        </w:rPr>
        <w:t>地震灾害评估与烈度评定关键技术高级研修班报名申请表</w:t>
      </w:r>
    </w:p>
    <w:p w:rsidR="00F12CCE" w:rsidRPr="00154A83" w:rsidRDefault="00F12CCE" w:rsidP="009F544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12CCE" w:rsidRPr="00154A83" w:rsidRDefault="00F12CCE" w:rsidP="009F544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54A83">
        <w:rPr>
          <w:rFonts w:ascii="Times New Roman" w:hAnsi="Times New Roman" w:hint="eastAsia"/>
          <w:sz w:val="24"/>
          <w:szCs w:val="24"/>
        </w:rPr>
        <w:t>单位名称（盖章）：</w:t>
      </w:r>
    </w:p>
    <w:p w:rsidR="00F12CCE" w:rsidRPr="00154A83" w:rsidRDefault="00F12CCE" w:rsidP="009F544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0"/>
        <w:gridCol w:w="2002"/>
        <w:gridCol w:w="2019"/>
        <w:gridCol w:w="2003"/>
      </w:tblGrid>
      <w:tr w:rsidR="00F12CCE" w:rsidRPr="0035395E" w:rsidTr="0035395E">
        <w:trPr>
          <w:trHeight w:val="737"/>
        </w:trPr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02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03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2CCE" w:rsidRPr="0035395E" w:rsidTr="0035395E">
        <w:trPr>
          <w:trHeight w:val="703"/>
        </w:trPr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002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35395E">
              <w:rPr>
                <w:rFonts w:ascii="宋体" w:hAnsi="宋体"/>
                <w:sz w:val="24"/>
                <w:szCs w:val="24"/>
              </w:rPr>
              <w:t>/</w:t>
            </w:r>
            <w:r w:rsidRPr="0035395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003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2CCE" w:rsidRPr="0035395E" w:rsidTr="0035395E">
        <w:trPr>
          <w:trHeight w:val="700"/>
        </w:trPr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002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从事专业工作</w:t>
            </w:r>
          </w:p>
        </w:tc>
        <w:tc>
          <w:tcPr>
            <w:tcW w:w="2003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2CCE" w:rsidRPr="0035395E" w:rsidTr="0035395E"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地震灾害评估资质</w:t>
            </w:r>
          </w:p>
        </w:tc>
        <w:tc>
          <w:tcPr>
            <w:tcW w:w="6024" w:type="dxa"/>
            <w:gridSpan w:val="3"/>
            <w:vAlign w:val="center"/>
          </w:tcPr>
          <w:p w:rsidR="00F12CCE" w:rsidRPr="0035395E" w:rsidRDefault="00F12CCE" w:rsidP="0035395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□高级评估师</w:t>
            </w:r>
            <w:r w:rsidRPr="0035395E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35395E">
              <w:rPr>
                <w:rFonts w:ascii="宋体" w:hAnsi="宋体" w:hint="eastAsia"/>
                <w:sz w:val="24"/>
                <w:szCs w:val="24"/>
              </w:rPr>
              <w:t>□中级评估师</w:t>
            </w:r>
          </w:p>
          <w:p w:rsidR="00F12CCE" w:rsidRPr="0035395E" w:rsidRDefault="00F12CCE" w:rsidP="0035395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□初级评估师</w:t>
            </w:r>
            <w:r w:rsidRPr="0035395E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35395E">
              <w:rPr>
                <w:rFonts w:ascii="宋体" w:hAnsi="宋体" w:hint="eastAsia"/>
                <w:sz w:val="24"/>
                <w:szCs w:val="24"/>
              </w:rPr>
              <w:t>□评估员</w:t>
            </w:r>
            <w:r w:rsidRPr="0035395E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35395E"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</w:tr>
      <w:tr w:rsidR="00F12CCE" w:rsidRPr="0035395E" w:rsidTr="0035395E">
        <w:trPr>
          <w:trHeight w:val="722"/>
        </w:trPr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02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邮件地址</w:t>
            </w:r>
          </w:p>
        </w:tc>
        <w:tc>
          <w:tcPr>
            <w:tcW w:w="2003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12CCE" w:rsidRPr="0035395E" w:rsidTr="0035395E">
        <w:trPr>
          <w:trHeight w:val="800"/>
        </w:trPr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住宿要求</w:t>
            </w:r>
          </w:p>
        </w:tc>
        <w:tc>
          <w:tcPr>
            <w:tcW w:w="6024" w:type="dxa"/>
            <w:gridSpan w:val="3"/>
            <w:vAlign w:val="center"/>
          </w:tcPr>
          <w:p w:rsidR="00F12CCE" w:rsidRPr="0035395E" w:rsidRDefault="00F12CCE" w:rsidP="0035395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□单间</w:t>
            </w:r>
            <w:r w:rsidRPr="003539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5395E">
              <w:rPr>
                <w:rFonts w:ascii="宋体" w:hAnsi="宋体" w:hint="eastAsia"/>
                <w:sz w:val="24"/>
                <w:szCs w:val="24"/>
              </w:rPr>
              <w:t>□合住</w:t>
            </w:r>
            <w:r w:rsidRPr="0035395E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F12CCE" w:rsidRPr="0035395E" w:rsidTr="0035395E">
        <w:trPr>
          <w:trHeight w:val="760"/>
        </w:trPr>
        <w:tc>
          <w:tcPr>
            <w:tcW w:w="2390" w:type="dxa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35395E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024" w:type="dxa"/>
            <w:gridSpan w:val="3"/>
            <w:vAlign w:val="center"/>
          </w:tcPr>
          <w:p w:rsidR="00F12CCE" w:rsidRPr="0035395E" w:rsidRDefault="00F12CCE" w:rsidP="0035395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F12CCE" w:rsidRPr="00154A83" w:rsidRDefault="00F12CCE" w:rsidP="00DC330F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54A83">
        <w:rPr>
          <w:rFonts w:ascii="Times New Roman" w:hAnsi="Times New Roman" w:hint="eastAsia"/>
          <w:sz w:val="24"/>
          <w:szCs w:val="24"/>
        </w:rPr>
        <w:t>注：因会议规模限制，请经审核获参会资格后再确定行程。</w:t>
      </w:r>
    </w:p>
    <w:p w:rsidR="00F12CCE" w:rsidRPr="00154A83" w:rsidRDefault="00F12CCE" w:rsidP="00DC330F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F12CCE" w:rsidRPr="00154A83" w:rsidSect="002E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3111"/>
    <w:multiLevelType w:val="hybridMultilevel"/>
    <w:tmpl w:val="5BFA02F4"/>
    <w:lvl w:ilvl="0" w:tplc="9A0C301E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3ABE5B5D"/>
    <w:multiLevelType w:val="hybridMultilevel"/>
    <w:tmpl w:val="6C321632"/>
    <w:lvl w:ilvl="0" w:tplc="4B84931E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6DB3AF5"/>
    <w:multiLevelType w:val="hybridMultilevel"/>
    <w:tmpl w:val="069CD63C"/>
    <w:lvl w:ilvl="0" w:tplc="CDF0EB9A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0E"/>
    <w:rsid w:val="00011E2E"/>
    <w:rsid w:val="000E4BC4"/>
    <w:rsid w:val="00100048"/>
    <w:rsid w:val="00154A83"/>
    <w:rsid w:val="00191F5A"/>
    <w:rsid w:val="0025247D"/>
    <w:rsid w:val="00253D75"/>
    <w:rsid w:val="00261436"/>
    <w:rsid w:val="002E4A35"/>
    <w:rsid w:val="00325CC0"/>
    <w:rsid w:val="0035395E"/>
    <w:rsid w:val="003A1A0B"/>
    <w:rsid w:val="003C0A85"/>
    <w:rsid w:val="0046002F"/>
    <w:rsid w:val="00477674"/>
    <w:rsid w:val="00497FA3"/>
    <w:rsid w:val="004A14F4"/>
    <w:rsid w:val="0064192E"/>
    <w:rsid w:val="00763F31"/>
    <w:rsid w:val="007A152E"/>
    <w:rsid w:val="0082331D"/>
    <w:rsid w:val="008575FC"/>
    <w:rsid w:val="008F13DB"/>
    <w:rsid w:val="009D5575"/>
    <w:rsid w:val="009F544B"/>
    <w:rsid w:val="00AE160C"/>
    <w:rsid w:val="00B203D2"/>
    <w:rsid w:val="00BB5869"/>
    <w:rsid w:val="00C10465"/>
    <w:rsid w:val="00C2088C"/>
    <w:rsid w:val="00C24A8B"/>
    <w:rsid w:val="00C352C5"/>
    <w:rsid w:val="00DB4976"/>
    <w:rsid w:val="00DC330F"/>
    <w:rsid w:val="00E15A25"/>
    <w:rsid w:val="00E931F5"/>
    <w:rsid w:val="00E96770"/>
    <w:rsid w:val="00EA243D"/>
    <w:rsid w:val="00EF7E0E"/>
    <w:rsid w:val="00F12CCE"/>
    <w:rsid w:val="00F25C00"/>
    <w:rsid w:val="00F36753"/>
    <w:rsid w:val="00F6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F31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64192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92E"/>
    <w:rPr>
      <w:rFonts w:cs="Times New Roman"/>
    </w:rPr>
  </w:style>
  <w:style w:type="table" w:styleId="TableGrid">
    <w:name w:val="Table Grid"/>
    <w:basedOn w:val="TableNormal"/>
    <w:uiPriority w:val="99"/>
    <w:rsid w:val="008575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29</Words>
  <Characters>166</Characters>
  <Application>Microsoft Office Outlook</Application>
  <DocSecurity>0</DocSecurity>
  <Lines>0</Lines>
  <Paragraphs>0</Paragraphs>
  <ScaleCrop>false</ScaleCrop>
  <Company>Cisco Systems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User</cp:lastModifiedBy>
  <cp:revision>48</cp:revision>
  <dcterms:created xsi:type="dcterms:W3CDTF">2013-07-03T00:32:00Z</dcterms:created>
  <dcterms:modified xsi:type="dcterms:W3CDTF">2013-07-03T01:57:00Z</dcterms:modified>
</cp:coreProperties>
</file>